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ПОРЯДОК</w:t>
      </w:r>
    </w:p>
    <w:p w:rsidR="00FC771C" w:rsidRDefault="00FC771C" w:rsidP="000C19B8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выступления на </w:t>
      </w:r>
      <w:r w:rsidRPr="00B949BB">
        <w:rPr>
          <w:rFonts w:ascii="Times New Roman" w:hAnsi="Times New Roman"/>
          <w:b/>
          <w:i/>
          <w:sz w:val="28"/>
          <w:szCs w:val="28"/>
        </w:rPr>
        <w:t>IV открыто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Pr="00B949BB">
        <w:rPr>
          <w:rFonts w:ascii="Times New Roman" w:hAnsi="Times New Roman"/>
          <w:b/>
          <w:i/>
          <w:sz w:val="28"/>
          <w:szCs w:val="28"/>
        </w:rPr>
        <w:t xml:space="preserve"> Всероссийско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Pr="00B949BB">
        <w:rPr>
          <w:rFonts w:ascii="Times New Roman" w:hAnsi="Times New Roman"/>
          <w:b/>
          <w:i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B949BB">
        <w:rPr>
          <w:rFonts w:ascii="Times New Roman" w:hAnsi="Times New Roman"/>
          <w:b/>
          <w:i/>
          <w:sz w:val="28"/>
          <w:szCs w:val="28"/>
        </w:rPr>
        <w:t>«ДОМРА – ПРОФИ 2024»</w:t>
      </w:r>
    </w:p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 «Солисты»</w:t>
      </w:r>
    </w:p>
    <w:p w:rsidR="00FC771C" w:rsidRDefault="00FC771C" w:rsidP="005E14A6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«1»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9 лет включительно</w:t>
      </w:r>
    </w:p>
    <w:p w:rsidR="00FC771C" w:rsidRPr="00831E23" w:rsidRDefault="00FC771C" w:rsidP="00B949BB">
      <w:pPr>
        <w:jc w:val="center"/>
        <w:rPr>
          <w:i/>
          <w:sz w:val="28"/>
          <w:szCs w:val="28"/>
          <w:u w:val="single"/>
        </w:rPr>
      </w:pPr>
      <w:r w:rsidRPr="00831E23">
        <w:rPr>
          <w:i/>
          <w:sz w:val="28"/>
          <w:szCs w:val="28"/>
          <w:u w:val="single"/>
        </w:rPr>
        <w:t xml:space="preserve">6 ноября 9.00 </w:t>
      </w:r>
    </w:p>
    <w:p w:rsidR="00FC771C" w:rsidRPr="000C19B8" w:rsidRDefault="00FC771C" w:rsidP="00B949BB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448"/>
        <w:gridCol w:w="5386"/>
      </w:tblGrid>
      <w:tr w:rsidR="00FC771C" w:rsidTr="000C19B8">
        <w:tc>
          <w:tcPr>
            <w:tcW w:w="513" w:type="dxa"/>
          </w:tcPr>
          <w:p w:rsidR="00FC771C" w:rsidRDefault="00FC771C" w:rsidP="00046862">
            <w:pPr>
              <w:ind w:left="-3939" w:firstLine="393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48" w:type="dxa"/>
          </w:tcPr>
          <w:p w:rsidR="00FC771C" w:rsidRDefault="00FC771C" w:rsidP="00074E4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386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0C19B8"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CC6CDC">
            <w:r>
              <w:t>МАТЮНИНА Елизавета Михайловна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>МБУДО «Детская школа искусств №4» г. Казани</w:t>
            </w:r>
          </w:p>
        </w:tc>
      </w:tr>
      <w:tr w:rsidR="00FC771C" w:rsidTr="000C19B8"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>
            <w:r>
              <w:t>РЫЖОВ Леонид Игоревич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>«Калужский областной музыкальный колледж им. С.И. Танеева»</w:t>
            </w:r>
          </w:p>
        </w:tc>
      </w:tr>
      <w:tr w:rsidR="00FC771C" w:rsidTr="000C19B8"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>
            <w:r>
              <w:t xml:space="preserve">БЕЛОРУСОВА Эвиана Александровна </w:t>
            </w:r>
          </w:p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>МБУДО "Детская школа искусств" Приволжского района г. Казани</w:t>
            </w:r>
          </w:p>
        </w:tc>
      </w:tr>
      <w:tr w:rsidR="00FC771C" w:rsidTr="000C19B8">
        <w:trPr>
          <w:trHeight w:val="563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>
            <w:r>
              <w:t xml:space="preserve">ФАЛАЛЕЕВА Анна Евгеньевна </w:t>
            </w:r>
          </w:p>
        </w:tc>
        <w:tc>
          <w:tcPr>
            <w:tcW w:w="5386" w:type="dxa"/>
          </w:tcPr>
          <w:p w:rsidR="00FC771C" w:rsidRDefault="00FC771C" w:rsidP="00074E43">
            <w:pPr>
              <w:jc w:val="center"/>
            </w:pPr>
            <w:r>
              <w:t xml:space="preserve">«Музыкально-эстетический лицей </w:t>
            </w:r>
          </w:p>
          <w:p w:rsidR="00FC771C" w:rsidRDefault="00FC771C" w:rsidP="00046EA1">
            <w:pPr>
              <w:jc w:val="center"/>
            </w:pPr>
            <w:r>
              <w:t>имени А.Г. Шнитке», г. Энгельс</w:t>
            </w:r>
          </w:p>
        </w:tc>
      </w:tr>
      <w:tr w:rsidR="00FC771C" w:rsidTr="000C19B8">
        <w:trPr>
          <w:trHeight w:val="158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074E43">
            <w:r>
              <w:t xml:space="preserve">ХАКИМОВА Амалия Дмитриевна 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>МБУДО «ДМШ № 7 им. А. Ключарева» г. Казани</w:t>
            </w:r>
          </w:p>
        </w:tc>
      </w:tr>
      <w:tr w:rsidR="00FC771C" w:rsidTr="000C19B8">
        <w:trPr>
          <w:trHeight w:val="150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074E43">
            <w:r>
              <w:t xml:space="preserve">ЗАВАЦКАЯ Ксения Андреевна 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 xml:space="preserve">МБУДО «ДШИ № 1 им. Т.П. Николаевой»,  </w:t>
            </w:r>
          </w:p>
          <w:p w:rsidR="00FC771C" w:rsidRDefault="00FC771C">
            <w:pPr>
              <w:jc w:val="center"/>
            </w:pPr>
            <w:r>
              <w:t>г. Брянск</w:t>
            </w:r>
          </w:p>
        </w:tc>
      </w:tr>
      <w:tr w:rsidR="00FC771C" w:rsidTr="000C19B8">
        <w:trPr>
          <w:trHeight w:val="97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>
            <w:r>
              <w:t xml:space="preserve">МАКСИМОВА Владислава Ивановна </w:t>
            </w:r>
          </w:p>
        </w:tc>
        <w:tc>
          <w:tcPr>
            <w:tcW w:w="5386" w:type="dxa"/>
          </w:tcPr>
          <w:p w:rsidR="00FC771C" w:rsidRDefault="00FC771C" w:rsidP="00074E43">
            <w:pPr>
              <w:jc w:val="center"/>
            </w:pPr>
            <w:r>
              <w:t xml:space="preserve">ГБПОУ РМЭ «Национальная гимназия искусств колледжа культуры и искусств </w:t>
            </w:r>
          </w:p>
          <w:p w:rsidR="00FC771C" w:rsidRDefault="00FC771C" w:rsidP="00074E43">
            <w:pPr>
              <w:jc w:val="center"/>
            </w:pPr>
            <w:r>
              <w:t>им. И.С. Палантая»,г. Йошкар-Ола</w:t>
            </w:r>
          </w:p>
        </w:tc>
      </w:tr>
      <w:tr w:rsidR="00FC771C" w:rsidTr="000C19B8">
        <w:trPr>
          <w:trHeight w:val="210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074E43">
            <w:r>
              <w:t xml:space="preserve">СИРАЗИЕВА Азалия Руслановна </w:t>
            </w:r>
          </w:p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 xml:space="preserve">МБУДО «ДМШ №18 им. М. Музафарова» </w:t>
            </w:r>
          </w:p>
          <w:p w:rsidR="00FC771C" w:rsidRDefault="00FC771C">
            <w:pPr>
              <w:jc w:val="center"/>
            </w:pPr>
            <w:r>
              <w:t>г. Казани</w:t>
            </w:r>
          </w:p>
        </w:tc>
      </w:tr>
      <w:tr w:rsidR="00FC771C" w:rsidTr="000C19B8">
        <w:trPr>
          <w:trHeight w:val="142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074E43">
            <w:r>
              <w:t>АБДУРАХМАНОВА Сафия Рустамовна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>МБУ ДО «ДМШ №6 им Э.З. Бакирова» г. Казани</w:t>
            </w:r>
          </w:p>
        </w:tc>
      </w:tr>
    </w:tbl>
    <w:p w:rsidR="00FC771C" w:rsidRDefault="00FC771C"/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 «Солисты»</w:t>
      </w:r>
    </w:p>
    <w:p w:rsidR="00FC771C" w:rsidRDefault="00FC771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«2»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10-11 лет включительно</w:t>
      </w:r>
    </w:p>
    <w:p w:rsidR="00FC771C" w:rsidRPr="00831E23" w:rsidRDefault="00FC771C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831E23">
        <w:rPr>
          <w:rFonts w:ascii="Times New Roman" w:hAnsi="Times New Roman"/>
          <w:i/>
          <w:sz w:val="28"/>
          <w:szCs w:val="28"/>
          <w:u w:val="single"/>
        </w:rPr>
        <w:t>5 ноября 13.30</w:t>
      </w:r>
    </w:p>
    <w:p w:rsidR="00FC771C" w:rsidRPr="000C19B8" w:rsidRDefault="00FC771C">
      <w:pPr>
        <w:rPr>
          <w:b/>
          <w:sz w:val="16"/>
          <w:szCs w:val="16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5387"/>
      </w:tblGrid>
      <w:tr w:rsidR="00FC771C" w:rsidTr="000C19B8">
        <w:tc>
          <w:tcPr>
            <w:tcW w:w="567" w:type="dxa"/>
          </w:tcPr>
          <w:p w:rsidR="00FC771C" w:rsidRDefault="00FC7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</w:tcPr>
          <w:p w:rsidR="00FC771C" w:rsidRDefault="00FC771C" w:rsidP="00074E4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387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0C19B8"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ДЖАМАЛОВ Глеб Владиславович </w:t>
            </w:r>
          </w:p>
          <w:p w:rsidR="00FC771C" w:rsidRDefault="00FC771C"/>
        </w:tc>
        <w:tc>
          <w:tcPr>
            <w:tcW w:w="5387" w:type="dxa"/>
          </w:tcPr>
          <w:p w:rsidR="00FC771C" w:rsidRDefault="00FC771C">
            <w:pPr>
              <w:jc w:val="center"/>
            </w:pPr>
            <w:r>
              <w:t xml:space="preserve">Детская школа искусств №2 им. С. С. Туликова, </w:t>
            </w:r>
          </w:p>
          <w:p w:rsidR="00FC771C" w:rsidRDefault="00FC771C">
            <w:pPr>
              <w:jc w:val="center"/>
            </w:pPr>
            <w:r>
              <w:t>г. Калуга</w:t>
            </w:r>
          </w:p>
        </w:tc>
      </w:tr>
      <w:tr w:rsidR="00FC771C" w:rsidTr="000C19B8"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КОЛОТУШКИНА Софья Евгеньевна </w:t>
            </w:r>
          </w:p>
          <w:p w:rsidR="00FC771C" w:rsidRDefault="00FC771C"/>
        </w:tc>
        <w:tc>
          <w:tcPr>
            <w:tcW w:w="5387" w:type="dxa"/>
          </w:tcPr>
          <w:p w:rsidR="00FC771C" w:rsidRDefault="00FC771C">
            <w:pPr>
              <w:jc w:val="center"/>
            </w:pPr>
            <w:r>
              <w:t>МБУДО «Детская школа искусств» Приволжского района г. Казани</w:t>
            </w:r>
          </w:p>
        </w:tc>
      </w:tr>
      <w:tr w:rsidR="00FC771C" w:rsidTr="000C19B8"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ЯШИНА Пелагея Алексеевна </w:t>
            </w:r>
          </w:p>
          <w:p w:rsidR="00FC771C" w:rsidRDefault="00FC771C" w:rsidP="00074E43"/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 xml:space="preserve">«Музыкально-эстетический лицей </w:t>
            </w:r>
          </w:p>
          <w:p w:rsidR="00FC771C" w:rsidRDefault="00FC771C" w:rsidP="00074E43">
            <w:pPr>
              <w:jc w:val="center"/>
            </w:pPr>
            <w:r>
              <w:t>имени А.Г. Шнитке», г. Энгельс</w:t>
            </w:r>
          </w:p>
        </w:tc>
      </w:tr>
      <w:tr w:rsidR="00FC771C" w:rsidTr="000C19B8"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>ВАСИЛЬЕВА Мария Андреевна</w:t>
            </w:r>
          </w:p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>«Уральская специальная музыкальная школа (колледж)», г.  Екатеринбург</w:t>
            </w:r>
          </w:p>
        </w:tc>
      </w:tr>
      <w:tr w:rsidR="00FC771C" w:rsidTr="000C19B8"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ЯКУПОВА Рузиля Рафилевна </w:t>
            </w:r>
          </w:p>
          <w:p w:rsidR="00FC771C" w:rsidRDefault="00FC771C" w:rsidP="00074E43"/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>МБУДО «ДМШ № 7 им. А. Ключарева» г. Казани</w:t>
            </w:r>
          </w:p>
        </w:tc>
      </w:tr>
      <w:tr w:rsidR="00FC771C" w:rsidTr="000C19B8">
        <w:trPr>
          <w:trHeight w:val="441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СЕМЕНОВ Виктор Дмитриевич </w:t>
            </w:r>
          </w:p>
          <w:p w:rsidR="00FC771C" w:rsidRDefault="00FC771C" w:rsidP="00074E43"/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 xml:space="preserve">«Музыкально-эстетический лицей </w:t>
            </w:r>
          </w:p>
          <w:p w:rsidR="00FC771C" w:rsidRDefault="00FC771C" w:rsidP="00074E43">
            <w:pPr>
              <w:jc w:val="center"/>
            </w:pPr>
            <w:r>
              <w:t>имени А.Г. Шнитке», г. Энгельс</w:t>
            </w:r>
          </w:p>
        </w:tc>
      </w:tr>
      <w:tr w:rsidR="00FC771C" w:rsidTr="000C19B8">
        <w:trPr>
          <w:trHeight w:val="150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ДМИТРИЕВА Антонина Алексеевна </w:t>
            </w:r>
          </w:p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 xml:space="preserve">«Чебоксарская детская школа искусств № 3», </w:t>
            </w:r>
          </w:p>
          <w:p w:rsidR="00FC771C" w:rsidRDefault="00FC771C" w:rsidP="00074E43">
            <w:pPr>
              <w:jc w:val="center"/>
            </w:pPr>
            <w:r>
              <w:t>г. Чебоксары</w:t>
            </w:r>
          </w:p>
        </w:tc>
      </w:tr>
      <w:tr w:rsidR="00FC771C" w:rsidTr="000C19B8">
        <w:trPr>
          <w:trHeight w:val="330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pPr>
              <w:ind w:right="-111"/>
            </w:pPr>
            <w:r>
              <w:t>ПРУДНИКОВ Александр Александрович</w:t>
            </w:r>
          </w:p>
        </w:tc>
        <w:tc>
          <w:tcPr>
            <w:tcW w:w="5387" w:type="dxa"/>
          </w:tcPr>
          <w:p w:rsidR="00FC771C" w:rsidRDefault="00FC771C" w:rsidP="00B949BB">
            <w:pPr>
              <w:jc w:val="center"/>
            </w:pPr>
            <w:r>
              <w:t xml:space="preserve">МБУДО «ДШИ № 1 им. Т.П. Николаевой», </w:t>
            </w:r>
          </w:p>
          <w:p w:rsidR="00FC771C" w:rsidRDefault="00FC771C" w:rsidP="00074E43">
            <w:pPr>
              <w:jc w:val="center"/>
            </w:pPr>
            <w:r>
              <w:t>г. Брянск</w:t>
            </w:r>
          </w:p>
        </w:tc>
      </w:tr>
      <w:tr w:rsidR="00FC771C" w:rsidTr="000C19B8">
        <w:trPr>
          <w:trHeight w:val="330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>ГАЛЕЕВА Амина Рашидовна</w:t>
            </w:r>
          </w:p>
          <w:p w:rsidR="00FC771C" w:rsidRDefault="00FC771C" w:rsidP="00074E43">
            <w:pPr>
              <w:ind w:right="-111"/>
            </w:pPr>
          </w:p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>МБУДО «Детская школа искусств №4» Советского района г. Казани</w:t>
            </w:r>
          </w:p>
        </w:tc>
      </w:tr>
      <w:tr w:rsidR="00FC771C" w:rsidTr="000C19B8">
        <w:trPr>
          <w:trHeight w:val="210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МАРКУНИНА Арина Максимовна </w:t>
            </w:r>
          </w:p>
          <w:p w:rsidR="00FC771C" w:rsidRDefault="00FC771C" w:rsidP="00074E43"/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>МБУДО «Детская музыкальная школа № 30»</w:t>
            </w:r>
          </w:p>
          <w:p w:rsidR="00FC771C" w:rsidRDefault="00FC771C" w:rsidP="00074E43">
            <w:pPr>
              <w:jc w:val="center"/>
            </w:pPr>
            <w:r>
              <w:t xml:space="preserve"> г. Казани</w:t>
            </w:r>
          </w:p>
        </w:tc>
      </w:tr>
      <w:tr w:rsidR="00FC771C" w:rsidTr="000C19B8">
        <w:trPr>
          <w:trHeight w:val="210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>ГАЙНУТДИНОВА Карина Руслановна</w:t>
            </w:r>
          </w:p>
          <w:p w:rsidR="00FC771C" w:rsidRDefault="00FC771C" w:rsidP="00074E43"/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>МБУДО «Детская школа искусств №4» Советского района г. Казани</w:t>
            </w:r>
          </w:p>
        </w:tc>
      </w:tr>
      <w:tr w:rsidR="00FC771C" w:rsidTr="000C19B8">
        <w:trPr>
          <w:trHeight w:val="165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>ЗОЛОТОВ Роман Вячеславович</w:t>
            </w:r>
          </w:p>
          <w:p w:rsidR="00FC771C" w:rsidRDefault="00FC771C" w:rsidP="00074E43"/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>«Детская музыкальная школа им. Н. А. Котляра» г. Пензы</w:t>
            </w:r>
          </w:p>
        </w:tc>
      </w:tr>
      <w:tr w:rsidR="00FC771C" w:rsidTr="000C19B8">
        <w:trPr>
          <w:trHeight w:val="285"/>
        </w:trPr>
        <w:tc>
          <w:tcPr>
            <w:tcW w:w="567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074E43">
            <w:r>
              <w:t xml:space="preserve">ШИГАПОВА Кира Альбертовна, </w:t>
            </w:r>
          </w:p>
          <w:p w:rsidR="00FC771C" w:rsidRDefault="00FC771C" w:rsidP="00074E43"/>
        </w:tc>
        <w:tc>
          <w:tcPr>
            <w:tcW w:w="5387" w:type="dxa"/>
          </w:tcPr>
          <w:p w:rsidR="00FC771C" w:rsidRDefault="00FC771C" w:rsidP="00074E43">
            <w:pPr>
              <w:jc w:val="center"/>
            </w:pPr>
            <w:r>
              <w:t>МБУДО «Детская школа искусств №4» Советского района г. Казани</w:t>
            </w:r>
          </w:p>
        </w:tc>
      </w:tr>
    </w:tbl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 «Солисты»</w:t>
      </w:r>
    </w:p>
    <w:p w:rsidR="00FC771C" w:rsidRDefault="00FC771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«3»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12-13 лет включительно </w:t>
      </w:r>
    </w:p>
    <w:p w:rsidR="00FC771C" w:rsidRPr="00831E23" w:rsidRDefault="00FC771C" w:rsidP="00B949BB">
      <w:pPr>
        <w:jc w:val="center"/>
        <w:rPr>
          <w:bCs/>
          <w:i/>
          <w:iCs/>
          <w:sz w:val="28"/>
          <w:szCs w:val="28"/>
          <w:u w:val="single"/>
        </w:rPr>
      </w:pPr>
      <w:r w:rsidRPr="00831E23">
        <w:rPr>
          <w:bCs/>
          <w:i/>
          <w:iCs/>
          <w:sz w:val="28"/>
          <w:szCs w:val="28"/>
          <w:u w:val="single"/>
        </w:rPr>
        <w:t>4 ноября 16.00</w:t>
      </w:r>
    </w:p>
    <w:p w:rsidR="00FC771C" w:rsidRPr="00B949BB" w:rsidRDefault="00FC771C" w:rsidP="00B949BB">
      <w:pPr>
        <w:jc w:val="center"/>
        <w:rPr>
          <w:b/>
          <w:sz w:val="28"/>
          <w:szCs w:val="28"/>
        </w:rPr>
      </w:pPr>
    </w:p>
    <w:tbl>
      <w:tblPr>
        <w:tblW w:w="10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4475"/>
        <w:gridCol w:w="5386"/>
      </w:tblGrid>
      <w:tr w:rsidR="00FC771C" w:rsidTr="000C19B8">
        <w:trPr>
          <w:trHeight w:val="70"/>
        </w:trPr>
        <w:tc>
          <w:tcPr>
            <w:tcW w:w="486" w:type="dxa"/>
          </w:tcPr>
          <w:p w:rsidR="00FC771C" w:rsidRDefault="00FC7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75" w:type="dxa"/>
          </w:tcPr>
          <w:p w:rsidR="00FC771C" w:rsidRDefault="00FC771C" w:rsidP="00074E4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386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0C19B8">
        <w:trPr>
          <w:trHeight w:val="210"/>
        </w:trPr>
        <w:tc>
          <w:tcPr>
            <w:tcW w:w="486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FC771C" w:rsidRDefault="00FC771C" w:rsidP="00074E43">
            <w:r>
              <w:t>КОСЕНКОВ Тимофей Денисович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 xml:space="preserve">МБУДО «ДШИ № 1 им. Т.П. Николаевой», </w:t>
            </w:r>
          </w:p>
          <w:p w:rsidR="00FC771C" w:rsidRDefault="00FC771C">
            <w:pPr>
              <w:jc w:val="center"/>
            </w:pPr>
            <w:r>
              <w:t>г. Брянск</w:t>
            </w:r>
          </w:p>
        </w:tc>
      </w:tr>
      <w:tr w:rsidR="00FC771C" w:rsidTr="000C19B8">
        <w:trPr>
          <w:trHeight w:val="210"/>
        </w:trPr>
        <w:tc>
          <w:tcPr>
            <w:tcW w:w="486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FC771C" w:rsidRDefault="00FC771C" w:rsidP="00EB0AA1">
            <w:r>
              <w:t xml:space="preserve">ХАСБИУЛЛИНА Мадина Айратовна 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МБУДО «Детская школа искусств №4» г. Казани</w:t>
            </w:r>
          </w:p>
        </w:tc>
      </w:tr>
      <w:tr w:rsidR="00FC771C" w:rsidTr="000C19B8">
        <w:trPr>
          <w:trHeight w:val="210"/>
        </w:trPr>
        <w:tc>
          <w:tcPr>
            <w:tcW w:w="486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FC771C" w:rsidRDefault="00FC771C" w:rsidP="00EB0AA1">
            <w:r>
              <w:t xml:space="preserve">БОЛОТНОВА Дарья Николаевна 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МБУДО «Детская музыкальная школа №1</w:t>
            </w:r>
          </w:p>
          <w:p w:rsidR="00FC771C" w:rsidRDefault="00FC771C" w:rsidP="00EB0AA1">
            <w:pPr>
              <w:jc w:val="center"/>
            </w:pPr>
            <w:r>
              <w:t xml:space="preserve"> им. П. И. Чайковского» г. Казани</w:t>
            </w:r>
          </w:p>
        </w:tc>
      </w:tr>
      <w:tr w:rsidR="00FC771C" w:rsidTr="000C19B8">
        <w:trPr>
          <w:trHeight w:val="97"/>
        </w:trPr>
        <w:tc>
          <w:tcPr>
            <w:tcW w:w="486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FC771C" w:rsidRDefault="00FC771C" w:rsidP="000C19B8">
            <w:pPr>
              <w:ind w:right="-257"/>
            </w:pPr>
            <w:r>
              <w:t xml:space="preserve">КОЛМЫКОВА Екатерина Станиславовна 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«Детская музыкальная школа им. Н. А. Котляра» г. Пензы</w:t>
            </w:r>
          </w:p>
        </w:tc>
      </w:tr>
      <w:tr w:rsidR="00FC771C" w:rsidTr="000C19B8">
        <w:trPr>
          <w:trHeight w:val="165"/>
        </w:trPr>
        <w:tc>
          <w:tcPr>
            <w:tcW w:w="486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FC771C" w:rsidRDefault="00FC771C" w:rsidP="00EB0AA1">
            <w:r>
              <w:t>ОЗИРНАЯ Мария Александровна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ГБУДО «ДМШ им. А.П. Бородина» г. Москвы</w:t>
            </w:r>
          </w:p>
        </w:tc>
      </w:tr>
    </w:tbl>
    <w:p w:rsidR="00FC771C" w:rsidRDefault="00FC771C"/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 «Солисты»</w:t>
      </w:r>
    </w:p>
    <w:p w:rsidR="00FC771C" w:rsidRDefault="00FC771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«4»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14-17 лет включительно</w:t>
      </w:r>
    </w:p>
    <w:p w:rsidR="00FC771C" w:rsidRPr="00831E23" w:rsidRDefault="00FC771C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5 ноября 16.30</w:t>
      </w:r>
    </w:p>
    <w:p w:rsidR="00FC771C" w:rsidRDefault="00FC771C">
      <w:pPr>
        <w:rPr>
          <w:b/>
          <w:sz w:val="28"/>
          <w:szCs w:val="28"/>
        </w:rPr>
      </w:pPr>
    </w:p>
    <w:tbl>
      <w:tblPr>
        <w:tblW w:w="10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333"/>
        <w:gridCol w:w="5386"/>
      </w:tblGrid>
      <w:tr w:rsidR="00FC771C" w:rsidTr="000C19B8">
        <w:trPr>
          <w:trHeight w:val="335"/>
        </w:trPr>
        <w:tc>
          <w:tcPr>
            <w:tcW w:w="628" w:type="dxa"/>
          </w:tcPr>
          <w:p w:rsidR="00FC771C" w:rsidRDefault="00FC7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33" w:type="dxa"/>
          </w:tcPr>
          <w:p w:rsidR="00FC771C" w:rsidRDefault="00FC771C" w:rsidP="00831E2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386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>СУСЕВА Вероника Максимовна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 xml:space="preserve">МБУДО «Детская школа искусств», </w:t>
            </w:r>
          </w:p>
          <w:p w:rsidR="00FC771C" w:rsidRDefault="00FC771C">
            <w:pPr>
              <w:jc w:val="center"/>
            </w:pPr>
            <w:r>
              <w:t>Челябинская область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 xml:space="preserve">ХАБИРОВА Дина Альбертовна 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>МБУДО «Детская школа искусств» Приволжского района г. Казани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 xml:space="preserve">ШАДРИН Богдан Дмитриевич </w:t>
            </w:r>
          </w:p>
          <w:p w:rsidR="00FC771C" w:rsidRDefault="00FC771C"/>
        </w:tc>
        <w:tc>
          <w:tcPr>
            <w:tcW w:w="5386" w:type="dxa"/>
          </w:tcPr>
          <w:p w:rsidR="00FC771C" w:rsidRDefault="00FC771C">
            <w:pPr>
              <w:jc w:val="center"/>
            </w:pPr>
            <w:r>
              <w:t xml:space="preserve">«Детская музыкальная школа </w:t>
            </w:r>
          </w:p>
          <w:p w:rsidR="00FC771C" w:rsidRDefault="00FC771C">
            <w:pPr>
              <w:jc w:val="center"/>
            </w:pPr>
            <w:r>
              <w:t>имени А.П. Бородина», г. Москва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 xml:space="preserve">ДЕМАКОВА Алиса Андреевна </w:t>
            </w:r>
          </w:p>
          <w:p w:rsidR="00FC771C" w:rsidRDefault="00FC771C" w:rsidP="00074E43"/>
        </w:tc>
        <w:tc>
          <w:tcPr>
            <w:tcW w:w="5386" w:type="dxa"/>
          </w:tcPr>
          <w:p w:rsidR="00FC771C" w:rsidRDefault="00FC771C" w:rsidP="00074E43">
            <w:pPr>
              <w:jc w:val="center"/>
            </w:pPr>
            <w:r>
              <w:t>МАУДО «Детская музыкальная школа №1»,</w:t>
            </w:r>
          </w:p>
          <w:p w:rsidR="00FC771C" w:rsidRDefault="00FC771C" w:rsidP="00074E43">
            <w:pPr>
              <w:jc w:val="center"/>
            </w:pPr>
            <w:r>
              <w:t>г. Набережные Челны</w:t>
            </w:r>
          </w:p>
        </w:tc>
      </w:tr>
      <w:tr w:rsidR="00FC771C" w:rsidTr="000C19B8">
        <w:trPr>
          <w:trHeight w:val="609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 xml:space="preserve">ШУБУНОВА Дарья Сергеевна </w:t>
            </w:r>
          </w:p>
        </w:tc>
        <w:tc>
          <w:tcPr>
            <w:tcW w:w="5386" w:type="dxa"/>
          </w:tcPr>
          <w:p w:rsidR="00FC771C" w:rsidRDefault="00FC771C" w:rsidP="00074E43">
            <w:pPr>
              <w:jc w:val="center"/>
            </w:pPr>
            <w:r>
              <w:t xml:space="preserve">МБОУ ДО «ДШИ №2 им. С.С. Туликова», </w:t>
            </w:r>
          </w:p>
          <w:p w:rsidR="00FC771C" w:rsidRDefault="00FC771C" w:rsidP="00074E43">
            <w:pPr>
              <w:jc w:val="center"/>
            </w:pPr>
            <w:r>
              <w:t>г. Калуга</w:t>
            </w:r>
          </w:p>
        </w:tc>
      </w:tr>
      <w:tr w:rsidR="00FC771C" w:rsidTr="000C19B8">
        <w:trPr>
          <w:trHeight w:val="357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 xml:space="preserve">БАДРЕТДИНОВА СамираТимуровна </w:t>
            </w:r>
          </w:p>
          <w:p w:rsidR="00FC771C" w:rsidRDefault="00FC771C" w:rsidP="00074E43"/>
        </w:tc>
        <w:tc>
          <w:tcPr>
            <w:tcW w:w="5386" w:type="dxa"/>
          </w:tcPr>
          <w:p w:rsidR="00FC771C" w:rsidRDefault="00FC771C" w:rsidP="00074E43">
            <w:pPr>
              <w:jc w:val="center"/>
            </w:pPr>
            <w:r>
              <w:t>МБУДО «Детская школа искусств № 5» г. Казани</w:t>
            </w:r>
          </w:p>
        </w:tc>
      </w:tr>
      <w:tr w:rsidR="00FC771C" w:rsidTr="000C19B8">
        <w:trPr>
          <w:trHeight w:val="112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>СИЛАНТЬЕВА Анастасия Евгеньевна</w:t>
            </w:r>
          </w:p>
          <w:p w:rsidR="00FC771C" w:rsidRDefault="00FC771C" w:rsidP="00074E43"/>
        </w:tc>
        <w:tc>
          <w:tcPr>
            <w:tcW w:w="5386" w:type="dxa"/>
          </w:tcPr>
          <w:p w:rsidR="00FC771C" w:rsidRDefault="00FC771C" w:rsidP="00074E43">
            <w:pPr>
              <w:jc w:val="center"/>
            </w:pPr>
            <w:r>
              <w:t>МБУДО «Детская музыкальная школа № 14»,</w:t>
            </w:r>
          </w:p>
          <w:p w:rsidR="00FC771C" w:rsidRDefault="00FC771C" w:rsidP="00074E43">
            <w:pPr>
              <w:jc w:val="center"/>
            </w:pPr>
            <w:r>
              <w:t xml:space="preserve"> г. Казань</w:t>
            </w:r>
          </w:p>
        </w:tc>
      </w:tr>
      <w:tr w:rsidR="00FC771C" w:rsidTr="000C19B8">
        <w:trPr>
          <w:trHeight w:val="142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74E43">
            <w:r>
              <w:t xml:space="preserve">РАФИКОВА Софья Дамировна </w:t>
            </w:r>
          </w:p>
        </w:tc>
        <w:tc>
          <w:tcPr>
            <w:tcW w:w="5386" w:type="dxa"/>
          </w:tcPr>
          <w:p w:rsidR="00FC771C" w:rsidRDefault="00FC771C" w:rsidP="00074E43">
            <w:pPr>
              <w:jc w:val="center"/>
            </w:pPr>
            <w:r>
              <w:t>МБУДО «Детская школа искусств № 5» г. Казани</w:t>
            </w:r>
          </w:p>
          <w:p w:rsidR="00FC771C" w:rsidRDefault="00FC771C" w:rsidP="00074E43">
            <w:pPr>
              <w:jc w:val="center"/>
            </w:pPr>
          </w:p>
        </w:tc>
      </w:tr>
      <w:tr w:rsidR="00FC771C" w:rsidTr="000C19B8">
        <w:trPr>
          <w:trHeight w:val="142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EB0AA1">
            <w:r>
              <w:t xml:space="preserve">КИРИЛЛОВА Наталия Евгеньевна 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МБУДО «Детская музыкальная школа №5»,,</w:t>
            </w:r>
          </w:p>
          <w:p w:rsidR="00FC771C" w:rsidRDefault="00FC771C" w:rsidP="00EB0AA1">
            <w:pPr>
              <w:jc w:val="center"/>
            </w:pPr>
            <w:r>
              <w:t xml:space="preserve"> г. Чебоксары</w:t>
            </w:r>
          </w:p>
        </w:tc>
      </w:tr>
      <w:tr w:rsidR="00FC771C" w:rsidTr="000C19B8">
        <w:trPr>
          <w:trHeight w:val="142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EB0AA1">
            <w:r>
              <w:t xml:space="preserve">ТОКРАНОВА Анастасия Артемовна 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 xml:space="preserve">МБУДО «ДМШ №18 им. М. Музафарова» </w:t>
            </w:r>
          </w:p>
          <w:p w:rsidR="00FC771C" w:rsidRDefault="00FC771C" w:rsidP="00EB0AA1">
            <w:pPr>
              <w:jc w:val="center"/>
            </w:pPr>
            <w:r>
              <w:t>г. Казани</w:t>
            </w:r>
          </w:p>
        </w:tc>
      </w:tr>
      <w:tr w:rsidR="00FC771C" w:rsidTr="000C19B8">
        <w:trPr>
          <w:trHeight w:val="142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EB0AA1">
            <w:r>
              <w:t>ЖУЛИНА Анна Михайловна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МБУДО «Детская музыкальная школа №2»,</w:t>
            </w:r>
          </w:p>
          <w:p w:rsidR="00FC771C" w:rsidRDefault="00FC771C" w:rsidP="00EB0AA1">
            <w:pPr>
              <w:jc w:val="center"/>
            </w:pPr>
            <w:r>
              <w:t>г. Дзержинск</w:t>
            </w:r>
          </w:p>
        </w:tc>
      </w:tr>
      <w:tr w:rsidR="00FC771C" w:rsidTr="000C19B8">
        <w:trPr>
          <w:trHeight w:val="142"/>
        </w:trPr>
        <w:tc>
          <w:tcPr>
            <w:tcW w:w="628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EB0AA1">
            <w:r>
              <w:t>ФЕДОТОВА София Александровна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 xml:space="preserve">МБУДО «Детская музыкальная школа №1 </w:t>
            </w:r>
          </w:p>
          <w:p w:rsidR="00FC771C" w:rsidRDefault="00FC771C" w:rsidP="00EB0AA1">
            <w:pPr>
              <w:jc w:val="center"/>
            </w:pPr>
            <w:r>
              <w:t>им. П. И. Чайковского» г. Казани</w:t>
            </w:r>
          </w:p>
        </w:tc>
      </w:tr>
    </w:tbl>
    <w:p w:rsidR="00FC771C" w:rsidRDefault="00FC771C"/>
    <w:p w:rsidR="00FC771C" w:rsidRDefault="00FC771C" w:rsidP="00831E23">
      <w:pPr>
        <w:spacing w:line="259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Номинация «Солисты»</w:t>
      </w:r>
    </w:p>
    <w:p w:rsidR="00FC771C" w:rsidRDefault="00FC771C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«5»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8-9 класс ССМШ, 1-2 курсы СПО </w:t>
      </w:r>
    </w:p>
    <w:p w:rsidR="00FC771C" w:rsidRPr="00831E23" w:rsidRDefault="00FC771C" w:rsidP="00831E23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4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 xml:space="preserve"> ноября 1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7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0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0</w:t>
      </w:r>
    </w:p>
    <w:p w:rsidR="00FC771C" w:rsidRDefault="00FC771C">
      <w:pPr>
        <w:rPr>
          <w:b/>
          <w:sz w:val="28"/>
          <w:szCs w:val="28"/>
        </w:rPr>
      </w:pPr>
    </w:p>
    <w:tbl>
      <w:tblPr>
        <w:tblW w:w="10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448"/>
        <w:gridCol w:w="5386"/>
      </w:tblGrid>
      <w:tr w:rsidR="00FC771C" w:rsidTr="000C19B8">
        <w:tc>
          <w:tcPr>
            <w:tcW w:w="513" w:type="dxa"/>
          </w:tcPr>
          <w:p w:rsidR="00FC771C" w:rsidRDefault="00FC7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48" w:type="dxa"/>
          </w:tcPr>
          <w:p w:rsidR="00FC771C" w:rsidRDefault="00FC771C" w:rsidP="000C19B8">
            <w:pPr>
              <w:ind w:right="-25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386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0C19B8">
        <w:trPr>
          <w:trHeight w:val="188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EB0AA1">
            <w:r>
              <w:t>ВЕРЕТЕННИКОВА Диана Алексеевна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 xml:space="preserve">Казанский музыкальный колледж </w:t>
            </w:r>
          </w:p>
          <w:p w:rsidR="00FC771C" w:rsidRDefault="00FC771C" w:rsidP="00EB0AA1">
            <w:pPr>
              <w:jc w:val="center"/>
            </w:pPr>
            <w:r>
              <w:t>им. И.В. Аухадеева</w:t>
            </w:r>
          </w:p>
        </w:tc>
      </w:tr>
      <w:tr w:rsidR="00FC771C" w:rsidTr="000C19B8">
        <w:trPr>
          <w:trHeight w:val="188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EB0AA1">
            <w:r>
              <w:t>МАКАРОВА Анастасия Сергеевна</w:t>
            </w:r>
          </w:p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ССМШ при Казанской консерватории</w:t>
            </w:r>
          </w:p>
          <w:p w:rsidR="00FC771C" w:rsidRDefault="00FC771C" w:rsidP="00EB0AA1">
            <w:pPr>
              <w:jc w:val="center"/>
            </w:pPr>
          </w:p>
        </w:tc>
      </w:tr>
      <w:tr w:rsidR="00FC771C" w:rsidTr="000C19B8">
        <w:trPr>
          <w:trHeight w:val="460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EB0AA1">
            <w:r>
              <w:t xml:space="preserve">ЖДАНОВА Ильнара Альбертовна </w:t>
            </w:r>
          </w:p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ГАПОУ «Набережночелнинский колледж искусств»</w:t>
            </w:r>
          </w:p>
        </w:tc>
      </w:tr>
      <w:tr w:rsidR="00FC771C" w:rsidTr="000C19B8">
        <w:trPr>
          <w:trHeight w:val="112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EB0AA1">
            <w:r>
              <w:t>САИТОВА Алия Рустамовна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>ССМШ при Казанской консерватории</w:t>
            </w:r>
          </w:p>
        </w:tc>
      </w:tr>
      <w:tr w:rsidR="00FC771C" w:rsidTr="000C19B8">
        <w:trPr>
          <w:trHeight w:val="165"/>
        </w:trPr>
        <w:tc>
          <w:tcPr>
            <w:tcW w:w="513" w:type="dxa"/>
          </w:tcPr>
          <w:p w:rsidR="00FC771C" w:rsidRPr="00EB0AA1" w:rsidRDefault="00FC771C" w:rsidP="00EB0AA1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448" w:type="dxa"/>
          </w:tcPr>
          <w:p w:rsidR="00FC771C" w:rsidRDefault="00FC771C" w:rsidP="00EB0AA1">
            <w:r>
              <w:t>ФЕДОРОВА Василина Алексеевна</w:t>
            </w:r>
          </w:p>
          <w:p w:rsidR="00FC771C" w:rsidRDefault="00FC771C" w:rsidP="00EB0AA1"/>
        </w:tc>
        <w:tc>
          <w:tcPr>
            <w:tcW w:w="5386" w:type="dxa"/>
          </w:tcPr>
          <w:p w:rsidR="00FC771C" w:rsidRDefault="00FC771C" w:rsidP="00EB0AA1">
            <w:pPr>
              <w:jc w:val="center"/>
            </w:pPr>
            <w:r>
              <w:t xml:space="preserve">«Музыкальное училище им. Г.И. Шадриной», </w:t>
            </w:r>
          </w:p>
          <w:p w:rsidR="00FC771C" w:rsidRDefault="00FC771C" w:rsidP="00EB0AA1">
            <w:pPr>
              <w:jc w:val="center"/>
            </w:pPr>
            <w:r>
              <w:t>г. Ульяновск</w:t>
            </w:r>
          </w:p>
        </w:tc>
      </w:tr>
    </w:tbl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771C" w:rsidRPr="00046862" w:rsidRDefault="00FC771C" w:rsidP="00046862">
      <w:pPr>
        <w:spacing w:line="259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Номинация «Солисты»</w:t>
      </w:r>
    </w:p>
    <w:p w:rsidR="00FC771C" w:rsidRDefault="00FC771C" w:rsidP="00046862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«6»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10-11 класс ССМШ, 3-4 курсы СПО </w:t>
      </w:r>
    </w:p>
    <w:p w:rsidR="00FC771C" w:rsidRPr="00831E23" w:rsidRDefault="00FC771C" w:rsidP="00831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тур</w:t>
      </w:r>
    </w:p>
    <w:p w:rsidR="00FC771C" w:rsidRPr="00831E23" w:rsidRDefault="00FC771C" w:rsidP="00831E23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6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 xml:space="preserve"> ноября 1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0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3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0</w:t>
      </w:r>
    </w:p>
    <w:p w:rsidR="00FC771C" w:rsidRPr="005E14A6" w:rsidRDefault="00FC771C" w:rsidP="0004686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4333"/>
        <w:gridCol w:w="5386"/>
      </w:tblGrid>
      <w:tr w:rsidR="00FC771C" w:rsidTr="000C19B8">
        <w:tc>
          <w:tcPr>
            <w:tcW w:w="628" w:type="dxa"/>
          </w:tcPr>
          <w:p w:rsidR="00FC771C" w:rsidRDefault="00FC7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33" w:type="dxa"/>
          </w:tcPr>
          <w:p w:rsidR="00FC771C" w:rsidRDefault="00FC771C" w:rsidP="00176B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386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>ИВАНОВА Анна Евгеньевна</w:t>
            </w:r>
          </w:p>
          <w:p w:rsidR="00FC771C" w:rsidRDefault="00FC771C" w:rsidP="000C19B8"/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>ГБПОУ «Дзержинский музыкальный колледж»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r>
              <w:rPr>
                <w:szCs w:val="28"/>
              </w:rPr>
              <w:t>ЩУРИКОВА Карина Давлатовна,</w:t>
            </w:r>
          </w:p>
          <w:p w:rsidR="00FC771C" w:rsidRDefault="00FC771C" w:rsidP="000C19B8"/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 xml:space="preserve">Казанский музыкальный колледж </w:t>
            </w:r>
          </w:p>
          <w:p w:rsidR="00FC771C" w:rsidRDefault="00FC771C" w:rsidP="000C19B8">
            <w:pPr>
              <w:jc w:val="center"/>
            </w:pPr>
            <w:r>
              <w:t>им. И.В. Аухадеева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>УТКИНА Елена Владимировна</w:t>
            </w:r>
          </w:p>
          <w:p w:rsidR="00FC771C" w:rsidRDefault="00FC771C" w:rsidP="000C19B8"/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>ГБПОУ «Дзержинский музыкальный колледж»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r>
              <w:t xml:space="preserve">ИШМУХАМЕТОВА </w:t>
            </w:r>
          </w:p>
          <w:p w:rsidR="00FC771C" w:rsidRDefault="00FC771C" w:rsidP="000C19B8">
            <w:r>
              <w:t>Амира Руслановна</w:t>
            </w:r>
          </w:p>
          <w:p w:rsidR="00FC771C" w:rsidRPr="000C19B8" w:rsidRDefault="00FC771C" w:rsidP="000C19B8"/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 xml:space="preserve">Казанский музыкальный колледж </w:t>
            </w:r>
          </w:p>
          <w:p w:rsidR="00FC771C" w:rsidRDefault="00FC771C" w:rsidP="000C19B8">
            <w:pPr>
              <w:jc w:val="center"/>
            </w:pPr>
            <w:r>
              <w:t>им. И.В. Аухадеева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 xml:space="preserve">САФИУЛЛИНА Арина Элфатовна </w:t>
            </w:r>
          </w:p>
          <w:p w:rsidR="00FC771C" w:rsidRDefault="00FC771C" w:rsidP="000C19B8"/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 xml:space="preserve">Казанский музыкальный колледж </w:t>
            </w:r>
          </w:p>
          <w:p w:rsidR="00FC771C" w:rsidRDefault="00FC771C" w:rsidP="000C19B8">
            <w:pPr>
              <w:jc w:val="center"/>
            </w:pPr>
            <w:r>
              <w:t>им. И.В. Аухадеева</w:t>
            </w:r>
          </w:p>
        </w:tc>
      </w:tr>
      <w:tr w:rsidR="00FC771C" w:rsidTr="000C19B8"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 xml:space="preserve">РОММЕЛЬ Арина Вадимовна </w:t>
            </w:r>
          </w:p>
          <w:p w:rsidR="00FC771C" w:rsidRDefault="00FC771C" w:rsidP="000C19B8">
            <w:pPr>
              <w:rPr>
                <w:szCs w:val="28"/>
              </w:rPr>
            </w:pPr>
          </w:p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>«Уральская специальная музыкальная школа (колледж)», г. Екатеринбург</w:t>
            </w:r>
          </w:p>
        </w:tc>
      </w:tr>
      <w:tr w:rsidR="00FC771C" w:rsidTr="000C19B8">
        <w:trPr>
          <w:trHeight w:val="631"/>
        </w:trPr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>КАЗЫХАНОВА Карина Лугумановна</w:t>
            </w:r>
          </w:p>
          <w:p w:rsidR="00FC771C" w:rsidRDefault="00FC771C" w:rsidP="000C19B8">
            <w:pPr>
              <w:rPr>
                <w:szCs w:val="28"/>
              </w:rPr>
            </w:pPr>
          </w:p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>ГАПОУ «Набережночелнинский колледж искусств»</w:t>
            </w:r>
          </w:p>
        </w:tc>
      </w:tr>
      <w:tr w:rsidR="00FC771C" w:rsidTr="000C19B8">
        <w:trPr>
          <w:trHeight w:val="287"/>
        </w:trPr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>МАТВЕЕВА Милана Денисовна,</w:t>
            </w:r>
          </w:p>
          <w:p w:rsidR="00FC771C" w:rsidRDefault="00FC771C" w:rsidP="000C19B8">
            <w:pPr>
              <w:rPr>
                <w:szCs w:val="28"/>
              </w:rPr>
            </w:pPr>
          </w:p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>Тольяттинский колледж искусств им. Р. Щедрина</w:t>
            </w:r>
          </w:p>
        </w:tc>
      </w:tr>
      <w:tr w:rsidR="00FC771C" w:rsidTr="000C19B8">
        <w:trPr>
          <w:trHeight w:val="285"/>
        </w:trPr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 xml:space="preserve">ДУБРОВА Елизавета Романовна </w:t>
            </w:r>
          </w:p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>Уральская специальная музыкальная школа-колледж, г. Екатеринбург</w:t>
            </w:r>
          </w:p>
        </w:tc>
      </w:tr>
      <w:tr w:rsidR="00FC771C" w:rsidTr="000C19B8">
        <w:trPr>
          <w:trHeight w:val="255"/>
        </w:trPr>
        <w:tc>
          <w:tcPr>
            <w:tcW w:w="628" w:type="dxa"/>
          </w:tcPr>
          <w:p w:rsidR="00FC771C" w:rsidRPr="00EB0AA1" w:rsidRDefault="00FC771C" w:rsidP="000C19B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FC771C" w:rsidRDefault="00FC771C" w:rsidP="000C19B8">
            <w:pPr>
              <w:rPr>
                <w:szCs w:val="28"/>
              </w:rPr>
            </w:pPr>
            <w:r>
              <w:rPr>
                <w:szCs w:val="28"/>
              </w:rPr>
              <w:t xml:space="preserve">ОЛОНЦЕВА Мария Ивановна </w:t>
            </w:r>
          </w:p>
          <w:p w:rsidR="00FC771C" w:rsidRDefault="00FC771C" w:rsidP="000C19B8">
            <w:pPr>
              <w:rPr>
                <w:szCs w:val="28"/>
              </w:rPr>
            </w:pPr>
          </w:p>
        </w:tc>
        <w:tc>
          <w:tcPr>
            <w:tcW w:w="5386" w:type="dxa"/>
          </w:tcPr>
          <w:p w:rsidR="00FC771C" w:rsidRDefault="00FC771C" w:rsidP="000C19B8">
            <w:pPr>
              <w:jc w:val="center"/>
            </w:pPr>
            <w:r>
              <w:t xml:space="preserve">«Нижегородское музыкальное училище </w:t>
            </w:r>
          </w:p>
          <w:p w:rsidR="00FC771C" w:rsidRDefault="00FC771C" w:rsidP="000C19B8">
            <w:pPr>
              <w:jc w:val="center"/>
            </w:pPr>
            <w:r>
              <w:t>им. М. Балакирева»</w:t>
            </w:r>
          </w:p>
        </w:tc>
      </w:tr>
    </w:tbl>
    <w:p w:rsidR="00FC771C" w:rsidRDefault="00FC771C"/>
    <w:p w:rsidR="00FC771C" w:rsidRDefault="00FC771C">
      <w:pPr>
        <w:spacing w:after="160" w:line="259" w:lineRule="auto"/>
      </w:pPr>
      <w:r>
        <w:br w:type="page"/>
      </w:r>
    </w:p>
    <w:p w:rsidR="00FC771C" w:rsidRDefault="00FC771C"/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Номинация «Солисты»</w:t>
      </w:r>
    </w:p>
    <w:p w:rsidR="00FC771C" w:rsidRDefault="00FC771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«7»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студенты ВУЗов </w:t>
      </w:r>
    </w:p>
    <w:p w:rsidR="00FC771C" w:rsidRDefault="00FC771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C771C" w:rsidRPr="00831E23" w:rsidRDefault="00FC771C" w:rsidP="00831E23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5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9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0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0</w:t>
      </w:r>
    </w:p>
    <w:p w:rsidR="00FC771C" w:rsidRDefault="00FC771C">
      <w:pPr>
        <w:rPr>
          <w:b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5245"/>
      </w:tblGrid>
      <w:tr w:rsidR="00FC771C" w:rsidTr="000C19B8">
        <w:tc>
          <w:tcPr>
            <w:tcW w:w="567" w:type="dxa"/>
          </w:tcPr>
          <w:p w:rsidR="00FC771C" w:rsidRDefault="00FC7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</w:tcPr>
          <w:p w:rsidR="00FC771C" w:rsidRDefault="00FC771C" w:rsidP="00831E23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245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0C19B8"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rPr>
                <w:szCs w:val="28"/>
              </w:rPr>
              <w:t xml:space="preserve">СОЛОМИНА Юлия Романовна </w:t>
            </w:r>
          </w:p>
        </w:tc>
        <w:tc>
          <w:tcPr>
            <w:tcW w:w="5245" w:type="dxa"/>
          </w:tcPr>
          <w:p w:rsidR="00FC771C" w:rsidRDefault="00FC771C">
            <w:pPr>
              <w:jc w:val="center"/>
            </w:pPr>
            <w:r>
              <w:t>«Чувашский государственный университет имени И.Н. Ульянова»</w:t>
            </w:r>
          </w:p>
        </w:tc>
      </w:tr>
      <w:tr w:rsidR="00FC771C" w:rsidTr="000C19B8"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Pr="000C19B8" w:rsidRDefault="00FC771C" w:rsidP="000C19B8">
            <w:r>
              <w:t>РАССЫПНИНСКАЯ Дарья Леонидовна</w:t>
            </w:r>
          </w:p>
        </w:tc>
        <w:tc>
          <w:tcPr>
            <w:tcW w:w="5245" w:type="dxa"/>
          </w:tcPr>
          <w:p w:rsidR="00FC771C" w:rsidRDefault="00FC771C" w:rsidP="005E14A6">
            <w:pPr>
              <w:jc w:val="center"/>
            </w:pPr>
            <w:r>
              <w:t xml:space="preserve">«Казанская государственная консерватория </w:t>
            </w:r>
          </w:p>
          <w:p w:rsidR="00FC771C" w:rsidRDefault="00FC771C" w:rsidP="005E14A6">
            <w:pPr>
              <w:jc w:val="center"/>
            </w:pPr>
            <w:r>
              <w:t>имени  Н.Г. Жиганова»</w:t>
            </w:r>
          </w:p>
        </w:tc>
      </w:tr>
      <w:tr w:rsidR="00FC771C" w:rsidTr="000C19B8">
        <w:trPr>
          <w:trHeight w:val="180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t>ГРАЧЕВА Дарья Владимировна</w:t>
            </w:r>
          </w:p>
          <w:p w:rsidR="00FC771C" w:rsidRDefault="00FC771C" w:rsidP="005E14A6"/>
        </w:tc>
        <w:tc>
          <w:tcPr>
            <w:tcW w:w="5245" w:type="dxa"/>
          </w:tcPr>
          <w:p w:rsidR="00FC771C" w:rsidRDefault="00FC771C" w:rsidP="005E14A6">
            <w:pPr>
              <w:jc w:val="center"/>
            </w:pPr>
            <w:r>
              <w:t>«Саратовская государственная консерватория имени Л.В. Собинова»</w:t>
            </w:r>
          </w:p>
        </w:tc>
      </w:tr>
      <w:tr w:rsidR="00FC771C" w:rsidTr="000C19B8">
        <w:trPr>
          <w:trHeight w:val="142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t xml:space="preserve">МАЛИНОЧКА Алёна Валерьевна </w:t>
            </w:r>
          </w:p>
          <w:p w:rsidR="00FC771C" w:rsidRDefault="00FC771C" w:rsidP="005E14A6"/>
        </w:tc>
        <w:tc>
          <w:tcPr>
            <w:tcW w:w="5245" w:type="dxa"/>
          </w:tcPr>
          <w:p w:rsidR="00FC771C" w:rsidRDefault="00FC771C" w:rsidP="005E14A6">
            <w:pPr>
              <w:jc w:val="center"/>
            </w:pPr>
            <w:r>
              <w:t>«Саратовская государственная консерватория имени Л.В. Собинова»</w:t>
            </w:r>
          </w:p>
        </w:tc>
      </w:tr>
      <w:tr w:rsidR="00FC771C" w:rsidTr="000C19B8">
        <w:trPr>
          <w:trHeight w:val="165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5E14A6">
            <w:r>
              <w:t xml:space="preserve">КАШИНА Любовь Анатольевна </w:t>
            </w:r>
          </w:p>
        </w:tc>
        <w:tc>
          <w:tcPr>
            <w:tcW w:w="5245" w:type="dxa"/>
          </w:tcPr>
          <w:p w:rsidR="00FC771C" w:rsidRDefault="00FC771C" w:rsidP="005E14A6">
            <w:pPr>
              <w:jc w:val="center"/>
            </w:pPr>
            <w:r>
              <w:t>«Нижегородская государственная консерватория им. М. И. Глинки»</w:t>
            </w:r>
          </w:p>
        </w:tc>
      </w:tr>
      <w:tr w:rsidR="00FC771C" w:rsidTr="000C19B8">
        <w:trPr>
          <w:trHeight w:val="165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t xml:space="preserve">ГОРЕЛОВА Наталия Александровна </w:t>
            </w:r>
          </w:p>
        </w:tc>
        <w:tc>
          <w:tcPr>
            <w:tcW w:w="5245" w:type="dxa"/>
          </w:tcPr>
          <w:p w:rsidR="00FC771C" w:rsidRDefault="00FC771C" w:rsidP="00B949BB">
            <w:pPr>
              <w:jc w:val="center"/>
            </w:pPr>
            <w:r>
              <w:t>«Саратовская государственная консерватория имени Л.В. Собинова»</w:t>
            </w:r>
          </w:p>
        </w:tc>
      </w:tr>
      <w:tr w:rsidR="00FC771C" w:rsidTr="000C19B8">
        <w:trPr>
          <w:trHeight w:val="180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t xml:space="preserve">ГРИШИНА Яна Анатольевна </w:t>
            </w:r>
          </w:p>
          <w:p w:rsidR="00FC771C" w:rsidRDefault="00FC771C" w:rsidP="00B949BB"/>
        </w:tc>
        <w:tc>
          <w:tcPr>
            <w:tcW w:w="5245" w:type="dxa"/>
          </w:tcPr>
          <w:p w:rsidR="00FC771C" w:rsidRDefault="00FC771C" w:rsidP="00B949BB">
            <w:pPr>
              <w:jc w:val="center"/>
            </w:pPr>
            <w:r>
              <w:t>«Нижегородская государственная консерватория им. М. И. Глинки»</w:t>
            </w:r>
          </w:p>
        </w:tc>
      </w:tr>
      <w:tr w:rsidR="00FC771C" w:rsidTr="000C19B8">
        <w:trPr>
          <w:trHeight w:val="150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t xml:space="preserve">СТЕПАНОВА Елена Евгеньевна </w:t>
            </w:r>
          </w:p>
        </w:tc>
        <w:tc>
          <w:tcPr>
            <w:tcW w:w="5245" w:type="dxa"/>
          </w:tcPr>
          <w:p w:rsidR="00FC771C" w:rsidRDefault="00FC771C" w:rsidP="00B949BB">
            <w:pPr>
              <w:jc w:val="center"/>
            </w:pPr>
            <w:r>
              <w:t>«Саратовская государственная консерватория имени Л.В. Собинова»</w:t>
            </w:r>
          </w:p>
        </w:tc>
      </w:tr>
      <w:tr w:rsidR="00FC771C" w:rsidTr="000C19B8">
        <w:trPr>
          <w:trHeight w:val="150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t>РОГОВА Ирина Алексеевна</w:t>
            </w:r>
          </w:p>
          <w:p w:rsidR="00FC771C" w:rsidRDefault="00FC771C" w:rsidP="00B949BB"/>
        </w:tc>
        <w:tc>
          <w:tcPr>
            <w:tcW w:w="5245" w:type="dxa"/>
          </w:tcPr>
          <w:p w:rsidR="00FC771C" w:rsidRDefault="00FC771C" w:rsidP="00B949BB">
            <w:pPr>
              <w:jc w:val="center"/>
            </w:pPr>
            <w:r>
              <w:t>«Нижегородская государственная консерватория им. М. И. Глинки»</w:t>
            </w:r>
          </w:p>
        </w:tc>
      </w:tr>
      <w:tr w:rsidR="00FC771C" w:rsidTr="000C19B8">
        <w:trPr>
          <w:trHeight w:val="180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>
              <w:t>РЫЛОВА Алёна Юрьевна</w:t>
            </w:r>
          </w:p>
        </w:tc>
        <w:tc>
          <w:tcPr>
            <w:tcW w:w="5245" w:type="dxa"/>
          </w:tcPr>
          <w:p w:rsidR="00FC771C" w:rsidRDefault="00FC771C" w:rsidP="00B949BB">
            <w:pPr>
              <w:jc w:val="center"/>
            </w:pPr>
            <w:r>
              <w:t>«Саратовская государственная консерватория имени Л.В. Собинова»</w:t>
            </w:r>
          </w:p>
        </w:tc>
      </w:tr>
      <w:tr w:rsidR="00FC771C" w:rsidTr="000C19B8">
        <w:trPr>
          <w:trHeight w:val="180"/>
        </w:trPr>
        <w:tc>
          <w:tcPr>
            <w:tcW w:w="567" w:type="dxa"/>
          </w:tcPr>
          <w:p w:rsidR="00FC771C" w:rsidRPr="000C19B8" w:rsidRDefault="00FC771C" w:rsidP="000C19B8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C771C" w:rsidRDefault="00FC771C" w:rsidP="00B949BB">
            <w:r w:rsidRPr="000C19B8">
              <w:t>НАДЕРШИНА Диана Сергеевна</w:t>
            </w:r>
          </w:p>
        </w:tc>
        <w:tc>
          <w:tcPr>
            <w:tcW w:w="5245" w:type="dxa"/>
          </w:tcPr>
          <w:p w:rsidR="00FC771C" w:rsidRDefault="00FC771C" w:rsidP="00B949BB">
            <w:pPr>
              <w:jc w:val="center"/>
            </w:pPr>
            <w:r>
              <w:t>«Саратовская государственная консерватория имени Л.В. Собинова»</w:t>
            </w:r>
          </w:p>
        </w:tc>
      </w:tr>
    </w:tbl>
    <w:p w:rsidR="00FC771C" w:rsidRDefault="00FC771C"/>
    <w:p w:rsidR="00FC771C" w:rsidRDefault="00FC771C"/>
    <w:p w:rsidR="00FC771C" w:rsidRDefault="00FC771C">
      <w:pPr>
        <w:pStyle w:val="NoSpacing"/>
        <w:ind w:hanging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Номинация«Преподаватель - исполнитель» </w:t>
      </w:r>
    </w:p>
    <w:p w:rsidR="00FC771C" w:rsidRDefault="00FC771C">
      <w:pPr>
        <w:pStyle w:val="NoSpacing"/>
        <w:tabs>
          <w:tab w:val="num" w:pos="720"/>
        </w:tabs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«8» - Преподаватели-солисты (исполнители на домре)</w:t>
      </w:r>
    </w:p>
    <w:p w:rsidR="00FC771C" w:rsidRPr="00831E23" w:rsidRDefault="00FC771C" w:rsidP="00BF2D7E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4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18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15</w:t>
      </w:r>
    </w:p>
    <w:p w:rsidR="00FC771C" w:rsidRDefault="00FC771C">
      <w:pPr>
        <w:jc w:val="center"/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5245"/>
      </w:tblGrid>
      <w:tr w:rsidR="00FC771C" w:rsidTr="00176B61">
        <w:tc>
          <w:tcPr>
            <w:tcW w:w="567" w:type="dxa"/>
          </w:tcPr>
          <w:p w:rsidR="00FC771C" w:rsidRDefault="00FC7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1" w:type="dxa"/>
          </w:tcPr>
          <w:p w:rsidR="00FC771C" w:rsidRDefault="00FC771C" w:rsidP="00176B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245" w:type="dxa"/>
          </w:tcPr>
          <w:p w:rsidR="00FC771C" w:rsidRDefault="00FC771C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176B61">
        <w:tc>
          <w:tcPr>
            <w:tcW w:w="567" w:type="dxa"/>
          </w:tcPr>
          <w:p w:rsidR="00FC771C" w:rsidRDefault="00FC7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C771C" w:rsidRDefault="00FC771C" w:rsidP="006873A8">
            <w:pPr>
              <w:spacing w:line="360" w:lineRule="auto"/>
            </w:pPr>
            <w:r>
              <w:t xml:space="preserve">АГЛЕЕВА Альфия Талибулаевна, </w:t>
            </w:r>
          </w:p>
        </w:tc>
        <w:tc>
          <w:tcPr>
            <w:tcW w:w="5245" w:type="dxa"/>
          </w:tcPr>
          <w:p w:rsidR="00FC771C" w:rsidRDefault="00FC771C" w:rsidP="006873A8">
            <w:pPr>
              <w:spacing w:line="360" w:lineRule="auto"/>
              <w:jc w:val="center"/>
            </w:pPr>
            <w:r>
              <w:t>МБУ ДО «ДМШ №15» г. Нижний Новгород</w:t>
            </w:r>
          </w:p>
        </w:tc>
      </w:tr>
      <w:tr w:rsidR="00FC771C" w:rsidTr="00176B61">
        <w:tc>
          <w:tcPr>
            <w:tcW w:w="567" w:type="dxa"/>
          </w:tcPr>
          <w:p w:rsidR="00FC771C" w:rsidRDefault="00FC771C" w:rsidP="00252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FC771C" w:rsidRDefault="00FC771C" w:rsidP="006873A8">
            <w:pPr>
              <w:spacing w:line="360" w:lineRule="auto"/>
            </w:pPr>
            <w:r>
              <w:t xml:space="preserve">ЮСУПОВА Аида Фаридовна, </w:t>
            </w:r>
          </w:p>
        </w:tc>
        <w:tc>
          <w:tcPr>
            <w:tcW w:w="5245" w:type="dxa"/>
          </w:tcPr>
          <w:p w:rsidR="00FC771C" w:rsidRDefault="00FC771C" w:rsidP="006873A8">
            <w:pPr>
              <w:spacing w:line="360" w:lineRule="auto"/>
              <w:jc w:val="center"/>
            </w:pPr>
            <w:r>
              <w:t>МБУ ДО «ДМШ №17 им. С.З. Сайдашева»</w:t>
            </w:r>
          </w:p>
        </w:tc>
      </w:tr>
      <w:tr w:rsidR="00FC771C" w:rsidTr="00176B61">
        <w:tc>
          <w:tcPr>
            <w:tcW w:w="567" w:type="dxa"/>
          </w:tcPr>
          <w:p w:rsidR="00FC771C" w:rsidRDefault="00FC771C" w:rsidP="00176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1C" w:rsidRDefault="00FC771C" w:rsidP="006873A8">
            <w:pPr>
              <w:spacing w:line="360" w:lineRule="auto"/>
            </w:pPr>
            <w:r>
              <w:t>ШАФИКОВА АнастасияСергеевна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1C" w:rsidRDefault="00FC771C" w:rsidP="00412B3D">
            <w:pPr>
              <w:jc w:val="center"/>
            </w:pPr>
            <w:r w:rsidRPr="00412B3D">
              <w:t xml:space="preserve">МБУДО "ЦДОД "Заречье" Кировского района </w:t>
            </w:r>
          </w:p>
          <w:p w:rsidR="00FC771C" w:rsidRDefault="00FC771C" w:rsidP="00412B3D">
            <w:pPr>
              <w:jc w:val="center"/>
            </w:pPr>
            <w:r w:rsidRPr="00412B3D">
              <w:t>г. Казани</w:t>
            </w:r>
          </w:p>
        </w:tc>
      </w:tr>
    </w:tbl>
    <w:p w:rsidR="00FC771C" w:rsidRDefault="00FC771C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C771C" w:rsidRDefault="00FC771C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FC771C" w:rsidRDefault="00FC771C" w:rsidP="002524B9">
      <w:pPr>
        <w:pStyle w:val="NoSpacing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Номинация «Профессиональные исполнители» </w:t>
      </w:r>
      <w:r>
        <w:rPr>
          <w:rFonts w:ascii="Times New Roman" w:hAnsi="Times New Roman"/>
          <w:sz w:val="28"/>
          <w:szCs w:val="28"/>
        </w:rPr>
        <w:t>(очное, видеоучастие)</w:t>
      </w:r>
    </w:p>
    <w:p w:rsidR="00FC771C" w:rsidRDefault="00FC771C" w:rsidP="002524B9">
      <w:pPr>
        <w:pStyle w:val="NoSpacing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категория «16» </w:t>
      </w:r>
      <w:r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Солисты без ограничения возраста</w:t>
      </w:r>
    </w:p>
    <w:p w:rsidR="00FC771C" w:rsidRPr="00831E23" w:rsidRDefault="00FC771C" w:rsidP="00BF2D7E">
      <w:pPr>
        <w:pStyle w:val="NoSpacing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4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 xml:space="preserve"> ноября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18</w:t>
      </w:r>
      <w:r w:rsidRPr="00831E23">
        <w:rPr>
          <w:rFonts w:ascii="Times New Roman" w:hAnsi="Times New Roman"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40</w:t>
      </w:r>
    </w:p>
    <w:p w:rsidR="00FC771C" w:rsidRDefault="00FC771C" w:rsidP="002524B9">
      <w:pPr>
        <w:rPr>
          <w:b/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4023"/>
        <w:gridCol w:w="5387"/>
      </w:tblGrid>
      <w:tr w:rsidR="00FC771C" w:rsidTr="00B949BB">
        <w:tc>
          <w:tcPr>
            <w:tcW w:w="513" w:type="dxa"/>
          </w:tcPr>
          <w:p w:rsidR="00FC771C" w:rsidRDefault="00FC771C" w:rsidP="007A3B9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23" w:type="dxa"/>
          </w:tcPr>
          <w:p w:rsidR="00FC771C" w:rsidRDefault="00FC771C" w:rsidP="00176B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5387" w:type="dxa"/>
          </w:tcPr>
          <w:p w:rsidR="00FC771C" w:rsidRDefault="00FC771C" w:rsidP="007A3B9E">
            <w:pPr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город, уч. заведение</w:t>
            </w:r>
          </w:p>
        </w:tc>
      </w:tr>
      <w:tr w:rsidR="00FC771C" w:rsidTr="00B949BB">
        <w:tc>
          <w:tcPr>
            <w:tcW w:w="513" w:type="dxa"/>
          </w:tcPr>
          <w:p w:rsidR="00FC771C" w:rsidRDefault="00FC771C" w:rsidP="007A3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23" w:type="dxa"/>
          </w:tcPr>
          <w:p w:rsidR="00FC771C" w:rsidRDefault="00FC771C" w:rsidP="006873A8">
            <w:pPr>
              <w:spacing w:line="360" w:lineRule="auto"/>
            </w:pPr>
            <w:r>
              <w:t xml:space="preserve">Абдулхаева Екатерина Михайловна </w:t>
            </w:r>
          </w:p>
        </w:tc>
        <w:tc>
          <w:tcPr>
            <w:tcW w:w="5387" w:type="dxa"/>
          </w:tcPr>
          <w:p w:rsidR="00FC771C" w:rsidRDefault="00FC771C" w:rsidP="006873A8">
            <w:pPr>
              <w:spacing w:line="360" w:lineRule="auto"/>
              <w:jc w:val="center"/>
            </w:pPr>
            <w:r>
              <w:t>г. Казань</w:t>
            </w:r>
          </w:p>
        </w:tc>
      </w:tr>
    </w:tbl>
    <w:p w:rsidR="00FC771C" w:rsidRDefault="00FC771C">
      <w:pPr>
        <w:pStyle w:val="NoSpacing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771C" w:rsidRDefault="00FC771C">
      <w:pPr>
        <w:spacing w:after="160" w:line="259" w:lineRule="auto"/>
        <w:rPr>
          <w:b/>
          <w:i/>
          <w:sz w:val="28"/>
          <w:szCs w:val="28"/>
          <w:lang w:eastAsia="en-US"/>
        </w:rPr>
      </w:pPr>
    </w:p>
    <w:sectPr w:rsidR="00FC771C" w:rsidSect="00B949BB">
      <w:pgSz w:w="11906" w:h="16838"/>
      <w:pgMar w:top="709" w:right="709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71C" w:rsidRDefault="00FC771C">
      <w:r>
        <w:separator/>
      </w:r>
    </w:p>
  </w:endnote>
  <w:endnote w:type="continuationSeparator" w:id="1">
    <w:p w:rsidR="00FC771C" w:rsidRDefault="00FC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71C" w:rsidRDefault="00FC771C">
      <w:r>
        <w:separator/>
      </w:r>
    </w:p>
  </w:footnote>
  <w:footnote w:type="continuationSeparator" w:id="1">
    <w:p w:rsidR="00FC771C" w:rsidRDefault="00FC7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91F"/>
    <w:multiLevelType w:val="hybridMultilevel"/>
    <w:tmpl w:val="02B2A8F6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13A8E"/>
    <w:multiLevelType w:val="hybridMultilevel"/>
    <w:tmpl w:val="47D89F14"/>
    <w:lvl w:ilvl="0" w:tplc="62AE3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8E00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DC4D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9A66D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C5CD8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E2B2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E0A77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60A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20D98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3910EB"/>
    <w:multiLevelType w:val="hybridMultilevel"/>
    <w:tmpl w:val="7B1669E4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C35E7F"/>
    <w:multiLevelType w:val="hybridMultilevel"/>
    <w:tmpl w:val="DFF09C3A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6517C"/>
    <w:multiLevelType w:val="hybridMultilevel"/>
    <w:tmpl w:val="B7C0F390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52974"/>
    <w:multiLevelType w:val="hybridMultilevel"/>
    <w:tmpl w:val="25884C96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78501A"/>
    <w:multiLevelType w:val="hybridMultilevel"/>
    <w:tmpl w:val="B7C0F390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E43DD1"/>
    <w:multiLevelType w:val="hybridMultilevel"/>
    <w:tmpl w:val="6F8491CA"/>
    <w:lvl w:ilvl="0" w:tplc="FFFFFFF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11B"/>
    <w:rsid w:val="00046862"/>
    <w:rsid w:val="00046EA1"/>
    <w:rsid w:val="000628B9"/>
    <w:rsid w:val="00074E43"/>
    <w:rsid w:val="000C19B8"/>
    <w:rsid w:val="00176B61"/>
    <w:rsid w:val="002524B9"/>
    <w:rsid w:val="002C3CA2"/>
    <w:rsid w:val="00412B3D"/>
    <w:rsid w:val="004966FB"/>
    <w:rsid w:val="004C1A03"/>
    <w:rsid w:val="005823EB"/>
    <w:rsid w:val="005E14A6"/>
    <w:rsid w:val="006873A8"/>
    <w:rsid w:val="0073011B"/>
    <w:rsid w:val="007A3B9E"/>
    <w:rsid w:val="007B5BD4"/>
    <w:rsid w:val="007C26DA"/>
    <w:rsid w:val="00831E23"/>
    <w:rsid w:val="0087728C"/>
    <w:rsid w:val="0094473D"/>
    <w:rsid w:val="00955897"/>
    <w:rsid w:val="009B40AE"/>
    <w:rsid w:val="00A66350"/>
    <w:rsid w:val="00AA1763"/>
    <w:rsid w:val="00AF2CA7"/>
    <w:rsid w:val="00B769E7"/>
    <w:rsid w:val="00B949BB"/>
    <w:rsid w:val="00BF2D7E"/>
    <w:rsid w:val="00CC6CDC"/>
    <w:rsid w:val="00EB0AA1"/>
    <w:rsid w:val="00EF637F"/>
    <w:rsid w:val="00F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6635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A66350"/>
    <w:pPr>
      <w:keepNext/>
      <w:keepLines/>
      <w:spacing w:before="480" w:after="200"/>
      <w:outlineLvl w:val="0"/>
    </w:pPr>
    <w:rPr>
      <w:rFonts w:ascii="Arial" w:eastAsia="Calibri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66350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A66350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A66350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A66350"/>
    <w:pPr>
      <w:keepNext/>
      <w:keepLines/>
      <w:spacing w:before="320" w:after="200"/>
      <w:outlineLvl w:val="4"/>
    </w:pPr>
    <w:rPr>
      <w:rFonts w:ascii="Arial" w:eastAsia="Calibri" w:hAnsi="Arial" w:cs="Arial"/>
      <w:b/>
      <w:bCs/>
    </w:rPr>
  </w:style>
  <w:style w:type="paragraph" w:styleId="Heading6">
    <w:name w:val="heading 6"/>
    <w:basedOn w:val="Normal"/>
    <w:next w:val="Normal"/>
    <w:link w:val="Heading6Char1"/>
    <w:uiPriority w:val="99"/>
    <w:qFormat/>
    <w:rsid w:val="00A66350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A66350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A66350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A66350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66350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A66350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rsid w:val="00A66350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rsid w:val="00A6635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A6635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66350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A6635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A66350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A66350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99"/>
    <w:rsid w:val="00A66350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uiPriority w:val="99"/>
    <w:rsid w:val="00A66350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A66350"/>
    <w:rPr>
      <w:i/>
    </w:rPr>
  </w:style>
  <w:style w:type="character" w:customStyle="1" w:styleId="IntenseQuoteChar">
    <w:name w:val="Intense Quote Char"/>
    <w:uiPriority w:val="99"/>
    <w:rsid w:val="00A66350"/>
    <w:rPr>
      <w:i/>
    </w:rPr>
  </w:style>
  <w:style w:type="character" w:customStyle="1" w:styleId="HeaderChar">
    <w:name w:val="Header Char"/>
    <w:basedOn w:val="DefaultParagraphFont"/>
    <w:uiPriority w:val="99"/>
    <w:rsid w:val="00A66350"/>
    <w:rPr>
      <w:rFonts w:cs="Times New Roman"/>
    </w:rPr>
  </w:style>
  <w:style w:type="character" w:customStyle="1" w:styleId="CaptionChar">
    <w:name w:val="Caption Char"/>
    <w:uiPriority w:val="99"/>
    <w:rsid w:val="00A66350"/>
  </w:style>
  <w:style w:type="character" w:customStyle="1" w:styleId="FootnoteTextChar">
    <w:name w:val="Footnote Text Char"/>
    <w:uiPriority w:val="99"/>
    <w:rsid w:val="00A66350"/>
    <w:rPr>
      <w:sz w:val="18"/>
    </w:rPr>
  </w:style>
  <w:style w:type="character" w:customStyle="1" w:styleId="EndnoteTextChar">
    <w:name w:val="Endnote Text Char"/>
    <w:uiPriority w:val="99"/>
    <w:rsid w:val="00A66350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66350"/>
    <w:rPr>
      <w:rFonts w:ascii="Arial" w:eastAsia="Times New Roman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A66350"/>
    <w:rPr>
      <w:rFonts w:ascii="Arial" w:eastAsia="Times New Roman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A66350"/>
    <w:rPr>
      <w:rFonts w:ascii="Arial" w:eastAsia="Times New Roman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A6635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A6635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A66350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A66350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A66350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A66350"/>
    <w:rPr>
      <w:rFonts w:ascii="Arial" w:eastAsia="Times New Roman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A66350"/>
    <w:pPr>
      <w:ind w:left="720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rsid w:val="00A66350"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99"/>
    <w:locked/>
    <w:rsid w:val="00A66350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99"/>
    <w:qFormat/>
    <w:rsid w:val="00A66350"/>
    <w:pPr>
      <w:spacing w:before="200" w:after="200"/>
    </w:pPr>
  </w:style>
  <w:style w:type="character" w:customStyle="1" w:styleId="SubtitleChar1">
    <w:name w:val="Subtitle Char1"/>
    <w:basedOn w:val="DefaultParagraphFont"/>
    <w:link w:val="Subtitle"/>
    <w:uiPriority w:val="99"/>
    <w:locked/>
    <w:rsid w:val="00A66350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1"/>
    <w:uiPriority w:val="99"/>
    <w:qFormat/>
    <w:rsid w:val="00A66350"/>
    <w:pPr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A66350"/>
    <w:rPr>
      <w:i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A663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A66350"/>
    <w:rPr>
      <w:i/>
    </w:rPr>
  </w:style>
  <w:style w:type="paragraph" w:styleId="Header">
    <w:name w:val="header"/>
    <w:basedOn w:val="Normal"/>
    <w:link w:val="HeaderChar1"/>
    <w:uiPriority w:val="99"/>
    <w:rsid w:val="00A66350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A6635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A6635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350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A66350"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A66350"/>
  </w:style>
  <w:style w:type="table" w:styleId="TableGrid">
    <w:name w:val="Table Grid"/>
    <w:basedOn w:val="TableNormal"/>
    <w:uiPriority w:val="99"/>
    <w:rsid w:val="00A663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6635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A66350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">
    <w:name w:val="Таблица простая 21"/>
    <w:uiPriority w:val="99"/>
    <w:rsid w:val="00A66350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band1Vert">
      <w:rPr>
        <w:rFonts w:cs="Times New Roman"/>
      </w:rPr>
      <w:tblPr/>
      <w:tcPr>
        <w:shd w:val="clear" w:color="A9BEE4" w:fill="A9BEE4"/>
      </w:tcPr>
    </w:tblStylePr>
    <w:tblStylePr w:type="band1Horz">
      <w:rPr>
        <w:rFonts w:cs="Times New Roman"/>
      </w:rPr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band1Vert">
      <w:rPr>
        <w:rFonts w:cs="Times New Roman"/>
      </w:rPr>
      <w:tblPr/>
      <w:tcPr>
        <w:shd w:val="clear" w:color="F6C3A0" w:fill="F6C3A0"/>
      </w:tcPr>
    </w:tblStylePr>
    <w:tblStylePr w:type="band1Horz">
      <w:rPr>
        <w:rFonts w:cs="Times New Roman"/>
      </w:rPr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band1Vert">
      <w:rPr>
        <w:rFonts w:cs="Times New Roman"/>
      </w:rPr>
      <w:tblPr/>
      <w:tcPr>
        <w:shd w:val="clear" w:color="D5D5D5" w:fill="D5D5D5"/>
      </w:tcPr>
    </w:tblStylePr>
    <w:tblStylePr w:type="band1Horz">
      <w:rPr>
        <w:rFonts w:cs="Times New Roman"/>
      </w:rPr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band1Vert">
      <w:rPr>
        <w:rFonts w:cs="Times New Roman"/>
      </w:rPr>
      <w:tblPr/>
      <w:tcPr>
        <w:shd w:val="clear" w:color="FFE28A" w:fill="FFE28A"/>
      </w:tcPr>
    </w:tblStylePr>
    <w:tblStylePr w:type="band1Horz">
      <w:rPr>
        <w:rFonts w:cs="Times New Roman"/>
      </w:rPr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band1Vert">
      <w:rPr>
        <w:rFonts w:cs="Times New Roman"/>
      </w:rPr>
      <w:tblPr/>
      <w:tcPr>
        <w:shd w:val="clear" w:color="B3D0EB" w:fill="B3D0EB"/>
      </w:tcPr>
    </w:tblStylePr>
    <w:tblStylePr w:type="band1Horz">
      <w:rPr>
        <w:rFonts w:cs="Times New Roman"/>
      </w:rPr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band1Vert">
      <w:rPr>
        <w:rFonts w:cs="Times New Roman"/>
      </w:rPr>
      <w:tblPr/>
      <w:tcPr>
        <w:shd w:val="clear" w:color="BCDBA8" w:fill="BCDBA8"/>
      </w:tcPr>
    </w:tblStylePr>
    <w:tblStylePr w:type="band1Horz">
      <w:rPr>
        <w:rFonts w:cs="Times New Roman"/>
      </w:rPr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rFonts w:cs="Times New Roman"/>
        <w:b/>
        <w:color w:val="A0B7E1"/>
      </w:rPr>
    </w:tblStylePr>
    <w:tblStylePr w:type="firstCol">
      <w:rPr>
        <w:rFonts w:cs="Times New Roman"/>
        <w:b/>
        <w:color w:val="A0B7E1"/>
      </w:rPr>
    </w:tblStylePr>
    <w:tblStylePr w:type="lastCol">
      <w:rPr>
        <w:rFonts w:cs="Times New Roman"/>
        <w:b/>
        <w:color w:val="A0B7E1"/>
      </w:r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</w:style>
  <w:style w:type="table" w:customStyle="1" w:styleId="GridTable6Colorful-Accent2">
    <w:name w:val="Grid Table 6 Colorful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rFonts w:cs="Times New Roman"/>
        <w:b/>
        <w:color w:val="245A8D"/>
      </w:r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GridTable6Colorful-Accent6">
    <w:name w:val="Grid Table 6 Colorful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45A8D"/>
      </w:r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-71">
    <w:name w:val="Таблица-сетка 7 цветн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0B7E1"/>
        <w:sz w:val="22"/>
      </w:rPr>
      <w:tblPr/>
      <w:tcPr>
        <w:tcBorders>
          <w:top w:val="single" w:sz="4" w:space="0" w:color="A0B7E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0B7E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0B7E1"/>
        <w:sz w:val="22"/>
      </w:rPr>
      <w:tblPr/>
      <w:tcPr>
        <w:tcBorders>
          <w:top w:val="none" w:sz="4" w:space="0" w:color="000000"/>
          <w:left w:val="single" w:sz="4" w:space="0" w:color="A0B7E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D8E2F3"/>
      </w:tcPr>
    </w:tblStylePr>
    <w:tblStylePr w:type="band1Horz">
      <w:rPr>
        <w:rFonts w:ascii="Arial" w:hAnsi="Arial" w:cs="Times New Roman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</w:style>
  <w:style w:type="table" w:customStyle="1" w:styleId="GridTable7Colorful-Accent2">
    <w:name w:val="Grid Table 7 Colorful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45A8D"/>
        <w:sz w:val="22"/>
      </w:rPr>
      <w:tblPr/>
      <w:tcPr>
        <w:tcBorders>
          <w:top w:val="single" w:sz="4" w:space="0" w:color="A2C6E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A2C6E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GridTable7Colorful-Accent6">
    <w:name w:val="Grid Table 7 Colorful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cs="Times New Roman"/>
      </w:rPr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cs="Times New Roman"/>
      </w:rPr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cs="Times New Roman"/>
      </w:rPr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cs="Times New Roman"/>
      </w:rPr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cs="Times New Roman"/>
      </w:rPr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cs="Times New Roman"/>
      </w:rPr>
      <w:tblPr/>
      <w:tcPr>
        <w:shd w:val="clear" w:color="DAEBCF" w:fill="DAEBCF"/>
      </w:tcPr>
    </w:tblStylePr>
  </w:style>
  <w:style w:type="table" w:customStyle="1" w:styleId="-210">
    <w:name w:val="Список-таблица 2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rFonts w:cs="Times New Roman"/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ListTable6Colorful-Accent2">
    <w:name w:val="List Table 6 Colorful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rFonts w:cs="Times New Roman"/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rFonts w:cs="Times New Roman"/>
        <w:b/>
        <w:color w:val="9BC2E5"/>
      </w:rPr>
    </w:tblStylePr>
    <w:tblStylePr w:type="lastCol">
      <w:rPr>
        <w:rFonts w:cs="Times New Roman"/>
        <w:b/>
        <w:color w:val="9BC2E5"/>
      </w:r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</w:style>
  <w:style w:type="table" w:customStyle="1" w:styleId="ListTable6Colorful-Accent6">
    <w:name w:val="List Table 6 Colorful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54175"/>
        <w:sz w:val="22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4472C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CFDBF0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ListTable7Colorful-Accent2">
    <w:name w:val="List Table 7 Colorful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FADECB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E8E8E8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FFEFBF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BC2E5"/>
        <w:sz w:val="22"/>
      </w:rPr>
      <w:tblPr/>
      <w:tcPr>
        <w:tcBorders>
          <w:top w:val="single" w:sz="4" w:space="0" w:color="9BC2E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BC2E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BC2E5"/>
        <w:sz w:val="22"/>
      </w:rPr>
      <w:tblPr/>
      <w:tcPr>
        <w:tcBorders>
          <w:top w:val="none" w:sz="4" w:space="0" w:color="000000"/>
          <w:left w:val="single" w:sz="4" w:space="0" w:color="9BC2E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D5E5F4"/>
      </w:tcPr>
    </w:tblStylePr>
    <w:tblStylePr w:type="band1Horz">
      <w:rPr>
        <w:rFonts w:ascii="Arial" w:hAnsi="Arial" w:cs="Times New Roman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</w:style>
  <w:style w:type="table" w:customStyle="1" w:styleId="ListTable7Colorful-Accent6">
    <w:name w:val="List Table 7 Colorful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DAEBCF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uiPriority w:val="99"/>
    <w:rsid w:val="00A6635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uiPriority w:val="99"/>
    <w:rsid w:val="00A6635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rsid w:val="00A66350"/>
    <w:pPr>
      <w:spacing w:after="40"/>
    </w:pPr>
    <w:rPr>
      <w:rFonts w:ascii="Calibri" w:eastAsia="Calibri" w:hAnsi="Calibri"/>
      <w:sz w:val="18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66350"/>
    <w:rPr>
      <w:sz w:val="18"/>
    </w:rPr>
  </w:style>
  <w:style w:type="character" w:styleId="FootnoteReference">
    <w:name w:val="footnote reference"/>
    <w:basedOn w:val="DefaultParagraphFont"/>
    <w:uiPriority w:val="99"/>
    <w:rsid w:val="00A6635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A66350"/>
    <w:rPr>
      <w:rFonts w:ascii="Calibri" w:eastAsia="Calibri" w:hAnsi="Calibri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A66350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A66350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A66350"/>
    <w:pPr>
      <w:spacing w:after="57"/>
    </w:pPr>
  </w:style>
  <w:style w:type="paragraph" w:styleId="TOC2">
    <w:name w:val="toc 2"/>
    <w:basedOn w:val="Normal"/>
    <w:next w:val="Normal"/>
    <w:uiPriority w:val="99"/>
    <w:rsid w:val="00A66350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A66350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A66350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A66350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A66350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A66350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A66350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A6635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A66350"/>
    <w:pPr>
      <w:keepNext w:val="0"/>
      <w:keepLines w:val="0"/>
      <w:spacing w:before="0" w:after="160" w:line="259" w:lineRule="auto"/>
      <w:outlineLvl w:val="9"/>
    </w:pPr>
    <w:rPr>
      <w:rFonts w:ascii="Calibri" w:hAnsi="Calibri" w:cs="Times New Roman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A66350"/>
  </w:style>
  <w:style w:type="paragraph" w:styleId="NoSpacing">
    <w:name w:val="No Spacing"/>
    <w:uiPriority w:val="99"/>
    <w:qFormat/>
    <w:rsid w:val="00A66350"/>
    <w:rPr>
      <w:lang w:eastAsia="en-US"/>
    </w:rPr>
  </w:style>
  <w:style w:type="character" w:styleId="Hyperlink">
    <w:name w:val="Hyperlink"/>
    <w:basedOn w:val="DefaultParagraphFont"/>
    <w:uiPriority w:val="99"/>
    <w:rsid w:val="00A66350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A66350"/>
    <w:rPr>
      <w:rFonts w:cs="Times New Roman"/>
      <w:color w:val="954F72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A6635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1044</Words>
  <Characters>5957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Иванова</dc:creator>
  <cp:keywords/>
  <dc:description/>
  <cp:lastModifiedBy>User</cp:lastModifiedBy>
  <cp:revision>9</cp:revision>
  <dcterms:created xsi:type="dcterms:W3CDTF">2024-10-21T18:55:00Z</dcterms:created>
  <dcterms:modified xsi:type="dcterms:W3CDTF">2008-01-01T00:21:00Z</dcterms:modified>
</cp:coreProperties>
</file>